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0B636" w14:textId="0048EC5D" w:rsidR="00807B85" w:rsidRPr="008B1A13" w:rsidRDefault="0085605A" w:rsidP="008B1A13">
      <w:pPr>
        <w:pStyle w:val="SongsLyrics"/>
        <w:rPr>
          <w:rStyle w:val="SongsTitle"/>
        </w:rPr>
      </w:pPr>
      <w:r w:rsidRPr="008B1A13">
        <w:rPr>
          <w:rStyle w:val="SongsIndex"/>
        </w:rPr>
        <w:t>A03</w:t>
      </w:r>
      <w:r w:rsidRPr="0085605A">
        <w:t>.</w:t>
      </w:r>
      <w:r w:rsidRPr="00DA43EC">
        <w:rPr>
          <w:rStyle w:val="SongsChords"/>
        </w:rPr>
        <w:t>D</w:t>
      </w:r>
      <w:r>
        <w:t xml:space="preserve"> </w:t>
      </w:r>
      <w:r w:rsidR="00807B85" w:rsidRPr="008B1A13">
        <w:rPr>
          <w:rStyle w:val="SongsTitle"/>
        </w:rPr>
        <w:t>At the Cross</w:t>
      </w:r>
    </w:p>
    <w:p w14:paraId="402B3E49" w14:textId="77777777" w:rsidR="00807B85" w:rsidRPr="00807B85" w:rsidRDefault="00807B85" w:rsidP="008B1A13">
      <w:pPr>
        <w:pStyle w:val="SongsLyrics"/>
      </w:pPr>
    </w:p>
    <w:p w14:paraId="56015C59" w14:textId="77777777" w:rsidR="00807B85" w:rsidRPr="00807B85" w:rsidRDefault="00807B85" w:rsidP="008B1A13">
      <w:pPr>
        <w:pStyle w:val="SongsLyrics"/>
      </w:pPr>
    </w:p>
    <w:p w14:paraId="0D409668" w14:textId="77777777" w:rsidR="00807B85" w:rsidRPr="00807B85" w:rsidRDefault="00807B85" w:rsidP="008B1A13">
      <w:pPr>
        <w:pStyle w:val="SongsLyrics"/>
      </w:pPr>
      <w:r w:rsidRPr="00807B85">
        <w:t>[Intro]</w:t>
      </w:r>
    </w:p>
    <w:p w14:paraId="01D6BF9E" w14:textId="77777777" w:rsidR="00807B85" w:rsidRPr="00807B85" w:rsidRDefault="00807B85" w:rsidP="008B1A13">
      <w:pPr>
        <w:pStyle w:val="SongsLyrics"/>
      </w:pPr>
    </w:p>
    <w:p w14:paraId="4A63D5A1" w14:textId="77777777" w:rsidR="00DA43EC" w:rsidRDefault="000254E4" w:rsidP="008B1A13">
      <w:pPr>
        <w:pStyle w:val="SongsLyrics"/>
      </w:pPr>
      <w:r w:rsidRPr="00DA43EC">
        <w:rPr>
          <w:rStyle w:val="SongsChords"/>
        </w:rPr>
        <w:t>G</w:t>
      </w:r>
      <w:r w:rsidR="00807B85" w:rsidRPr="00807B85">
        <w:t xml:space="preserve">   </w:t>
      </w:r>
      <w:r w:rsidRPr="00DA43EC">
        <w:rPr>
          <w:rStyle w:val="SongsChords"/>
        </w:rPr>
        <w:t>D</w:t>
      </w:r>
      <w:r w:rsidR="00807B85" w:rsidRPr="00DA43EC">
        <w:rPr>
          <w:rStyle w:val="SongsChords"/>
        </w:rPr>
        <w:t>/</w:t>
      </w:r>
      <w:r w:rsidRPr="00DA43EC">
        <w:rPr>
          <w:rStyle w:val="SongsChords"/>
        </w:rPr>
        <w:t>F</w:t>
      </w:r>
      <w:r w:rsidR="00807B85" w:rsidRPr="00DA43EC">
        <w:rPr>
          <w:rStyle w:val="SongsChords"/>
        </w:rPr>
        <w:t>#</w:t>
      </w:r>
      <w:r w:rsidR="00807B85" w:rsidRPr="00807B85">
        <w:t xml:space="preserve">  </w:t>
      </w:r>
      <w:r w:rsidRPr="00DA43EC">
        <w:rPr>
          <w:rStyle w:val="SongsChords"/>
        </w:rPr>
        <w:t>G</w:t>
      </w:r>
      <w:r w:rsidR="00807B85" w:rsidRPr="00807B85">
        <w:t xml:space="preserve">    </w:t>
      </w:r>
      <w:r w:rsidRPr="00DA43EC">
        <w:rPr>
          <w:rStyle w:val="SongsChords"/>
        </w:rPr>
        <w:t>A</w:t>
      </w:r>
    </w:p>
    <w:p w14:paraId="73075BD9" w14:textId="77777777" w:rsidR="00DA43EC" w:rsidRDefault="00DA43EC" w:rsidP="008B1A13">
      <w:pPr>
        <w:pStyle w:val="SongsLyrics"/>
      </w:pPr>
    </w:p>
    <w:p w14:paraId="7C5B9647" w14:textId="77777777" w:rsidR="00DA43EC" w:rsidRDefault="00DA43EC" w:rsidP="008B1A13">
      <w:pPr>
        <w:pStyle w:val="SongsLyrics"/>
      </w:pPr>
    </w:p>
    <w:p w14:paraId="2375323E" w14:textId="77777777" w:rsidR="00807B85" w:rsidRPr="00807B85" w:rsidRDefault="00807B85" w:rsidP="008B1A13">
      <w:pPr>
        <w:pStyle w:val="SongsLyrics"/>
      </w:pPr>
      <w:r w:rsidRPr="00807B85">
        <w:t>[Verse 1]</w:t>
      </w:r>
    </w:p>
    <w:p w14:paraId="62153915" w14:textId="77777777" w:rsidR="00807B85" w:rsidRPr="00807B85" w:rsidRDefault="00807B85" w:rsidP="008B1A13">
      <w:pPr>
        <w:pStyle w:val="SongsLyrics"/>
      </w:pPr>
    </w:p>
    <w:p w14:paraId="633BBC2F" w14:textId="2E6BEBA8" w:rsidR="00807B85" w:rsidRPr="00807B85" w:rsidRDefault="000254E4" w:rsidP="008B1A13">
      <w:pPr>
        <w:pStyle w:val="SongsLyrics"/>
      </w:pPr>
      <w:r w:rsidRPr="00DA43EC">
        <w:rPr>
          <w:rStyle w:val="SongsChords"/>
        </w:rPr>
        <w:t>D</w:t>
      </w:r>
      <w:r w:rsidR="00807B85" w:rsidRPr="00DA43EC">
        <w:rPr>
          <w:rStyle w:val="SongsChords"/>
        </w:rPr>
        <w:t>/</w:t>
      </w:r>
      <w:r w:rsidRPr="00DA43EC">
        <w:rPr>
          <w:rStyle w:val="SongsChords"/>
        </w:rPr>
        <w:t>F</w:t>
      </w:r>
      <w:r w:rsidR="00807B85" w:rsidRPr="00DA43EC">
        <w:rPr>
          <w:rStyle w:val="SongsChords"/>
        </w:rPr>
        <w:t>#</w:t>
      </w:r>
      <w:r w:rsidR="00807B85" w:rsidRPr="00807B85">
        <w:t xml:space="preserve">   </w:t>
      </w:r>
      <w:r w:rsidRPr="00DA43EC">
        <w:rPr>
          <w:rStyle w:val="SongsChords"/>
        </w:rPr>
        <w:t>G</w:t>
      </w:r>
      <w:r w:rsidR="00807B85" w:rsidRPr="00DA43EC">
        <w:rPr>
          <w:rStyle w:val="SongsChords"/>
        </w:rPr>
        <w:t>2</w:t>
      </w:r>
      <w:r w:rsidR="00807B85" w:rsidRPr="00807B85">
        <w:t xml:space="preserve">          </w:t>
      </w:r>
      <w:r w:rsidRPr="00DA43EC">
        <w:rPr>
          <w:rStyle w:val="SongsChords"/>
        </w:rPr>
        <w:t>A</w:t>
      </w:r>
      <w:r w:rsidR="00807B85" w:rsidRPr="00807B85">
        <w:t xml:space="preserve">        </w:t>
      </w:r>
      <w:r w:rsidRPr="00DA43EC">
        <w:rPr>
          <w:rStyle w:val="SongsChords"/>
        </w:rPr>
        <w:t>B</w:t>
      </w:r>
      <w:r w:rsidR="00807B85" w:rsidRPr="00DA43EC">
        <w:rPr>
          <w:rStyle w:val="SongsChords"/>
        </w:rPr>
        <w:t>m7</w:t>
      </w:r>
    </w:p>
    <w:p w14:paraId="05AF43F3" w14:textId="77777777" w:rsidR="00807B85" w:rsidRPr="00807B85" w:rsidRDefault="00807B85" w:rsidP="008B1A13">
      <w:pPr>
        <w:pStyle w:val="SongsLyrics"/>
      </w:pPr>
      <w:r w:rsidRPr="00807B85">
        <w:t xml:space="preserve">    Oh Lord You’ve searched me,</w:t>
      </w:r>
    </w:p>
    <w:p w14:paraId="2FCE71D5" w14:textId="42A5DB18" w:rsidR="00807B85" w:rsidRPr="00807B85" w:rsidRDefault="000254E4" w:rsidP="008B1A13">
      <w:pPr>
        <w:pStyle w:val="SongsLyrics"/>
      </w:pPr>
      <w:r w:rsidRPr="00DA43EC">
        <w:rPr>
          <w:rStyle w:val="SongsChords"/>
        </w:rPr>
        <w:t>D</w:t>
      </w:r>
      <w:r w:rsidR="00807B85" w:rsidRPr="00DA43EC">
        <w:rPr>
          <w:rStyle w:val="SongsChords"/>
        </w:rPr>
        <w:t>/</w:t>
      </w:r>
      <w:r w:rsidRPr="00DA43EC">
        <w:rPr>
          <w:rStyle w:val="SongsChords"/>
        </w:rPr>
        <w:t>F</w:t>
      </w:r>
      <w:r w:rsidR="00807B85" w:rsidRPr="00DA43EC">
        <w:rPr>
          <w:rStyle w:val="SongsChords"/>
        </w:rPr>
        <w:t>#</w:t>
      </w:r>
      <w:r w:rsidR="00807B85" w:rsidRPr="00807B85">
        <w:t xml:space="preserve">    </w:t>
      </w:r>
      <w:r w:rsidRPr="00DA43EC">
        <w:rPr>
          <w:rStyle w:val="SongsChords"/>
        </w:rPr>
        <w:t>G</w:t>
      </w:r>
      <w:r w:rsidR="00807B85" w:rsidRPr="00DA43EC">
        <w:rPr>
          <w:rStyle w:val="SongsChords"/>
        </w:rPr>
        <w:t>2</w:t>
      </w:r>
      <w:r w:rsidR="00807B85" w:rsidRPr="00807B85">
        <w:t xml:space="preserve">      </w:t>
      </w:r>
      <w:r w:rsidRPr="00DA43EC">
        <w:rPr>
          <w:rStyle w:val="SongsChords"/>
        </w:rPr>
        <w:t>A</w:t>
      </w:r>
      <w:r w:rsidR="00807B85" w:rsidRPr="00807B85">
        <w:t xml:space="preserve">   -</w:t>
      </w:r>
    </w:p>
    <w:p w14:paraId="1DF1C6D5" w14:textId="77777777" w:rsidR="00807B85" w:rsidRPr="00807B85" w:rsidRDefault="00807B85" w:rsidP="008B1A13">
      <w:pPr>
        <w:pStyle w:val="SongsLyrics"/>
      </w:pPr>
      <w:r w:rsidRPr="00807B85">
        <w:t xml:space="preserve">    You know my way;</w:t>
      </w:r>
    </w:p>
    <w:p w14:paraId="5F6593AC" w14:textId="117609AD" w:rsidR="00807B85" w:rsidRPr="00807B85" w:rsidRDefault="000254E4" w:rsidP="008B1A13">
      <w:pPr>
        <w:pStyle w:val="SongsLyrics"/>
      </w:pPr>
      <w:r w:rsidRPr="00DA43EC">
        <w:rPr>
          <w:rStyle w:val="SongsChords"/>
        </w:rPr>
        <w:t>D</w:t>
      </w:r>
      <w:r w:rsidR="00807B85" w:rsidRPr="00DA43EC">
        <w:rPr>
          <w:rStyle w:val="SongsChords"/>
        </w:rPr>
        <w:t>/</w:t>
      </w:r>
      <w:r w:rsidRPr="00DA43EC">
        <w:rPr>
          <w:rStyle w:val="SongsChords"/>
        </w:rPr>
        <w:t>F</w:t>
      </w:r>
      <w:r w:rsidR="00807B85" w:rsidRPr="00DA43EC">
        <w:rPr>
          <w:rStyle w:val="SongsChords"/>
        </w:rPr>
        <w:t>#</w:t>
      </w:r>
      <w:r w:rsidR="00807B85" w:rsidRPr="00807B85">
        <w:t xml:space="preserve">     </w:t>
      </w:r>
      <w:r w:rsidRPr="00DA43EC">
        <w:rPr>
          <w:rStyle w:val="SongsChords"/>
        </w:rPr>
        <w:t>G</w:t>
      </w:r>
      <w:r w:rsidR="00807B85" w:rsidRPr="00DA43EC">
        <w:rPr>
          <w:rStyle w:val="SongsChords"/>
        </w:rPr>
        <w:t>2</w:t>
      </w:r>
      <w:r w:rsidR="00807B85" w:rsidRPr="00807B85">
        <w:t xml:space="preserve">     </w:t>
      </w:r>
      <w:r w:rsidRPr="00DA43EC">
        <w:rPr>
          <w:rStyle w:val="SongsChords"/>
        </w:rPr>
        <w:t>A</w:t>
      </w:r>
      <w:r w:rsidR="00807B85" w:rsidRPr="00807B85">
        <w:t xml:space="preserve">    </w:t>
      </w:r>
      <w:r w:rsidRPr="00DA43EC">
        <w:rPr>
          <w:rStyle w:val="SongsChords"/>
        </w:rPr>
        <w:t>B</w:t>
      </w:r>
      <w:r w:rsidR="00807B85" w:rsidRPr="00DA43EC">
        <w:rPr>
          <w:rStyle w:val="SongsChords"/>
        </w:rPr>
        <w:t>m7</w:t>
      </w:r>
    </w:p>
    <w:p w14:paraId="56DF1376" w14:textId="77777777" w:rsidR="00807B85" w:rsidRPr="00807B85" w:rsidRDefault="00807B85" w:rsidP="008B1A13">
      <w:pPr>
        <w:pStyle w:val="SongsLyrics"/>
      </w:pPr>
      <w:r w:rsidRPr="00807B85">
        <w:t xml:space="preserve">    Even when I fail You,</w:t>
      </w:r>
    </w:p>
    <w:p w14:paraId="46FA77E0" w14:textId="6793CD56" w:rsidR="00807B85" w:rsidRPr="00807B85" w:rsidRDefault="000254E4" w:rsidP="008B1A13">
      <w:pPr>
        <w:pStyle w:val="SongsLyrics"/>
      </w:pPr>
      <w:r w:rsidRPr="00DA43EC">
        <w:rPr>
          <w:rStyle w:val="SongsChords"/>
        </w:rPr>
        <w:t>G</w:t>
      </w:r>
      <w:r w:rsidR="00807B85" w:rsidRPr="00DA43EC">
        <w:rPr>
          <w:rStyle w:val="SongsChords"/>
        </w:rPr>
        <w:t>2</w:t>
      </w:r>
      <w:r w:rsidR="00807B85" w:rsidRPr="00807B85">
        <w:t xml:space="preserve"> </w:t>
      </w:r>
      <w:r w:rsidRPr="00DA43EC">
        <w:rPr>
          <w:rStyle w:val="SongsChords"/>
        </w:rPr>
        <w:t>D</w:t>
      </w:r>
      <w:r w:rsidR="00807B85" w:rsidRPr="00807B85">
        <w:t xml:space="preserve">    </w:t>
      </w:r>
      <w:r w:rsidR="006E54AF">
        <w:t xml:space="preserve">   </w:t>
      </w:r>
      <w:r w:rsidRPr="00DA43EC">
        <w:rPr>
          <w:rStyle w:val="SongsChords"/>
        </w:rPr>
        <w:t>B</w:t>
      </w:r>
      <w:r w:rsidR="006E54AF" w:rsidRPr="00DA43EC">
        <w:rPr>
          <w:rStyle w:val="SongsChords"/>
        </w:rPr>
        <w:t>m7</w:t>
      </w:r>
      <w:r w:rsidR="00807B85" w:rsidRPr="00807B85">
        <w:t xml:space="preserve"> </w:t>
      </w:r>
      <w:r>
        <w:t xml:space="preserve"> </w:t>
      </w:r>
      <w:r w:rsidRPr="00DA43EC">
        <w:rPr>
          <w:rStyle w:val="SongsChords"/>
        </w:rPr>
        <w:t>A</w:t>
      </w:r>
      <w:r w:rsidR="00807B85" w:rsidRPr="00DA43EC">
        <w:rPr>
          <w:rStyle w:val="SongsChords"/>
        </w:rPr>
        <w:t>sus</w:t>
      </w:r>
      <w:r w:rsidR="00807B85" w:rsidRPr="00807B85">
        <w:t xml:space="preserve"> </w:t>
      </w:r>
      <w:r w:rsidRPr="00DA43EC">
        <w:rPr>
          <w:rStyle w:val="SongsChords"/>
        </w:rPr>
        <w:t>A</w:t>
      </w:r>
    </w:p>
    <w:p w14:paraId="11D59655" w14:textId="222BB4CE" w:rsidR="00807B85" w:rsidRPr="00807B85" w:rsidRDefault="00807B85" w:rsidP="008B1A13">
      <w:pPr>
        <w:pStyle w:val="SongsLyrics"/>
      </w:pPr>
      <w:r w:rsidRPr="00807B85">
        <w:t>I know You love me.</w:t>
      </w:r>
    </w:p>
    <w:p w14:paraId="49F4F912" w14:textId="4D5672C1" w:rsidR="00807B85" w:rsidRPr="00807B85" w:rsidRDefault="000254E4" w:rsidP="008B1A13">
      <w:pPr>
        <w:pStyle w:val="SongsLyrics"/>
      </w:pPr>
      <w:r w:rsidRPr="00DA43EC">
        <w:rPr>
          <w:rStyle w:val="SongsChords"/>
        </w:rPr>
        <w:t>D</w:t>
      </w:r>
      <w:r w:rsidR="00807B85" w:rsidRPr="00DA43EC">
        <w:rPr>
          <w:rStyle w:val="SongsChords"/>
        </w:rPr>
        <w:t>/</w:t>
      </w:r>
      <w:r w:rsidRPr="00DA43EC">
        <w:rPr>
          <w:rStyle w:val="SongsChords"/>
        </w:rPr>
        <w:t>F</w:t>
      </w:r>
      <w:r w:rsidR="00807B85" w:rsidRPr="00DA43EC">
        <w:rPr>
          <w:rStyle w:val="SongsChords"/>
        </w:rPr>
        <w:t>#</w:t>
      </w:r>
      <w:r w:rsidR="00807B85" w:rsidRPr="00807B85">
        <w:t xml:space="preserve">     </w:t>
      </w:r>
      <w:r w:rsidRPr="00DA43EC">
        <w:rPr>
          <w:rStyle w:val="SongsChords"/>
        </w:rPr>
        <w:t>G</w:t>
      </w:r>
      <w:r w:rsidR="00807B85" w:rsidRPr="00DA43EC">
        <w:rPr>
          <w:rStyle w:val="SongsChords"/>
        </w:rPr>
        <w:t>2</w:t>
      </w:r>
      <w:r w:rsidR="00807B85" w:rsidRPr="00807B85">
        <w:t xml:space="preserve">   </w:t>
      </w:r>
      <w:r w:rsidRPr="00DA43EC">
        <w:rPr>
          <w:rStyle w:val="SongsChords"/>
        </w:rPr>
        <w:t>A</w:t>
      </w:r>
      <w:r w:rsidR="00807B85" w:rsidRPr="00807B85">
        <w:t xml:space="preserve">  </w:t>
      </w:r>
      <w:r w:rsidRPr="00DA43EC">
        <w:rPr>
          <w:rStyle w:val="SongsChords"/>
        </w:rPr>
        <w:t>B</w:t>
      </w:r>
      <w:r w:rsidR="00807B85" w:rsidRPr="00DA43EC">
        <w:rPr>
          <w:rStyle w:val="SongsChords"/>
        </w:rPr>
        <w:t>m7</w:t>
      </w:r>
    </w:p>
    <w:p w14:paraId="5603F83C" w14:textId="77777777" w:rsidR="00807B85" w:rsidRPr="00807B85" w:rsidRDefault="00807B85" w:rsidP="008B1A13">
      <w:pPr>
        <w:pStyle w:val="SongsLyrics"/>
      </w:pPr>
      <w:r w:rsidRPr="00807B85">
        <w:t xml:space="preserve">    Your holy presence</w:t>
      </w:r>
    </w:p>
    <w:p w14:paraId="715707AF" w14:textId="2ED1A551" w:rsidR="00807B85" w:rsidRPr="00807B85" w:rsidRDefault="000254E4" w:rsidP="008B1A13">
      <w:pPr>
        <w:pStyle w:val="SongsLyrics"/>
      </w:pPr>
      <w:r w:rsidRPr="00DA43EC">
        <w:rPr>
          <w:rStyle w:val="SongsChords"/>
        </w:rPr>
        <w:t>D</w:t>
      </w:r>
      <w:r w:rsidR="00807B85" w:rsidRPr="00DA43EC">
        <w:rPr>
          <w:rStyle w:val="SongsChords"/>
        </w:rPr>
        <w:t>/</w:t>
      </w:r>
      <w:r w:rsidRPr="00DA43EC">
        <w:rPr>
          <w:rStyle w:val="SongsChords"/>
        </w:rPr>
        <w:t>F</w:t>
      </w:r>
      <w:r w:rsidR="00807B85" w:rsidRPr="00DA43EC">
        <w:rPr>
          <w:rStyle w:val="SongsChords"/>
        </w:rPr>
        <w:t>#</w:t>
      </w:r>
      <w:r w:rsidR="00807B85" w:rsidRPr="00807B85">
        <w:t xml:space="preserve">    </w:t>
      </w:r>
      <w:r w:rsidRPr="00DA43EC">
        <w:rPr>
          <w:rStyle w:val="SongsChords"/>
        </w:rPr>
        <w:t>G</w:t>
      </w:r>
      <w:r w:rsidR="00807B85" w:rsidRPr="00DA43EC">
        <w:rPr>
          <w:rStyle w:val="SongsChords"/>
        </w:rPr>
        <w:t>2</w:t>
      </w:r>
      <w:r w:rsidR="00807B85" w:rsidRPr="00807B85">
        <w:t xml:space="preserve">       </w:t>
      </w:r>
      <w:r w:rsidRPr="00DA43EC">
        <w:rPr>
          <w:rStyle w:val="SongsChords"/>
        </w:rPr>
        <w:t>A</w:t>
      </w:r>
      <w:r w:rsidR="00807B85" w:rsidRPr="00807B85">
        <w:t xml:space="preserve">   -</w:t>
      </w:r>
    </w:p>
    <w:p w14:paraId="32CEC860" w14:textId="77777777" w:rsidR="00807B85" w:rsidRPr="00807B85" w:rsidRDefault="00807B85" w:rsidP="008B1A13">
      <w:pPr>
        <w:pStyle w:val="SongsLyrics"/>
      </w:pPr>
      <w:r w:rsidRPr="00807B85">
        <w:t xml:space="preserve">     Surrounding me</w:t>
      </w:r>
    </w:p>
    <w:p w14:paraId="41E9D1D5" w14:textId="49264CF6" w:rsidR="00807B85" w:rsidRPr="00807B85" w:rsidRDefault="000254E4" w:rsidP="008B1A13">
      <w:pPr>
        <w:pStyle w:val="SongsLyrics"/>
      </w:pPr>
      <w:r w:rsidRPr="00DA43EC">
        <w:rPr>
          <w:rStyle w:val="SongsChords"/>
        </w:rPr>
        <w:t>D</w:t>
      </w:r>
      <w:r w:rsidR="00807B85" w:rsidRPr="00DA43EC">
        <w:rPr>
          <w:rStyle w:val="SongsChords"/>
        </w:rPr>
        <w:t>/</w:t>
      </w:r>
      <w:r w:rsidRPr="00DA43EC">
        <w:rPr>
          <w:rStyle w:val="SongsChords"/>
        </w:rPr>
        <w:t>F</w:t>
      </w:r>
      <w:r w:rsidR="00807B85" w:rsidRPr="00DA43EC">
        <w:rPr>
          <w:rStyle w:val="SongsChords"/>
        </w:rPr>
        <w:t>#</w:t>
      </w:r>
      <w:r w:rsidR="00807B85" w:rsidRPr="00807B85">
        <w:t xml:space="preserve">   </w:t>
      </w:r>
      <w:r w:rsidRPr="00DA43EC">
        <w:rPr>
          <w:rStyle w:val="SongsChords"/>
        </w:rPr>
        <w:t>G</w:t>
      </w:r>
      <w:r w:rsidR="00807B85" w:rsidRPr="00DA43EC">
        <w:rPr>
          <w:rStyle w:val="SongsChords"/>
        </w:rPr>
        <w:t>2</w:t>
      </w:r>
      <w:r w:rsidR="00807B85" w:rsidRPr="00807B85">
        <w:t xml:space="preserve">    </w:t>
      </w:r>
      <w:r w:rsidRPr="00DA43EC">
        <w:rPr>
          <w:rStyle w:val="SongsChords"/>
        </w:rPr>
        <w:t>A</w:t>
      </w:r>
      <w:r w:rsidR="00807B85" w:rsidRPr="00807B85">
        <w:t xml:space="preserve">  </w:t>
      </w:r>
      <w:r w:rsidRPr="00DA43EC">
        <w:rPr>
          <w:rStyle w:val="SongsChords"/>
        </w:rPr>
        <w:t>B</w:t>
      </w:r>
      <w:r w:rsidR="00807B85" w:rsidRPr="00DA43EC">
        <w:rPr>
          <w:rStyle w:val="SongsChords"/>
        </w:rPr>
        <w:t>m7</w:t>
      </w:r>
    </w:p>
    <w:p w14:paraId="4223B2BE" w14:textId="77777777" w:rsidR="00807B85" w:rsidRPr="00807B85" w:rsidRDefault="00807B85" w:rsidP="008B1A13">
      <w:pPr>
        <w:pStyle w:val="SongsLyrics"/>
      </w:pPr>
      <w:r w:rsidRPr="00807B85">
        <w:t xml:space="preserve">    In every season,</w:t>
      </w:r>
    </w:p>
    <w:p w14:paraId="3E31082B" w14:textId="4A863556" w:rsidR="006E54AF" w:rsidRPr="00807B85" w:rsidRDefault="000254E4" w:rsidP="008B1A13">
      <w:pPr>
        <w:pStyle w:val="SongsLyrics"/>
      </w:pPr>
      <w:r w:rsidRPr="00DA43EC">
        <w:rPr>
          <w:rStyle w:val="SongsChords"/>
        </w:rPr>
        <w:t>G</w:t>
      </w:r>
      <w:r w:rsidR="006E54AF" w:rsidRPr="00DA43EC">
        <w:rPr>
          <w:rStyle w:val="SongsChords"/>
        </w:rPr>
        <w:t>2</w:t>
      </w:r>
      <w:r w:rsidR="006E54AF" w:rsidRPr="00807B85">
        <w:t xml:space="preserve"> </w:t>
      </w:r>
      <w:r w:rsidRPr="00DA43EC">
        <w:rPr>
          <w:rStyle w:val="SongsChords"/>
        </w:rPr>
        <w:t>D</w:t>
      </w:r>
      <w:r w:rsidR="006E54AF" w:rsidRPr="00807B85">
        <w:t xml:space="preserve">    </w:t>
      </w:r>
      <w:r w:rsidR="006E54AF">
        <w:t xml:space="preserve">   </w:t>
      </w:r>
      <w:r w:rsidRPr="00DA43EC">
        <w:rPr>
          <w:rStyle w:val="SongsChords"/>
        </w:rPr>
        <w:t>B</w:t>
      </w:r>
      <w:r w:rsidR="006E54AF" w:rsidRPr="00DA43EC">
        <w:rPr>
          <w:rStyle w:val="SongsChords"/>
        </w:rPr>
        <w:t>m7</w:t>
      </w:r>
      <w:r w:rsidR="006E54AF" w:rsidRPr="00807B85">
        <w:t xml:space="preserve"> </w:t>
      </w:r>
      <w:r>
        <w:t xml:space="preserve"> </w:t>
      </w:r>
      <w:r w:rsidRPr="00DA43EC">
        <w:rPr>
          <w:rStyle w:val="SongsChords"/>
        </w:rPr>
        <w:t>A</w:t>
      </w:r>
      <w:r w:rsidR="006E54AF" w:rsidRPr="00DA43EC">
        <w:rPr>
          <w:rStyle w:val="SongsChords"/>
        </w:rPr>
        <w:t>sus</w:t>
      </w:r>
      <w:r w:rsidR="006E54AF" w:rsidRPr="00807B85">
        <w:t xml:space="preserve"> </w:t>
      </w:r>
      <w:r w:rsidRPr="00DA43EC">
        <w:rPr>
          <w:rStyle w:val="SongsChords"/>
        </w:rPr>
        <w:t>A</w:t>
      </w:r>
    </w:p>
    <w:p w14:paraId="3223B814" w14:textId="77777777" w:rsidR="00807B85" w:rsidRPr="00807B85" w:rsidRDefault="00807B85" w:rsidP="008B1A13">
      <w:pPr>
        <w:pStyle w:val="SongsLyrics"/>
      </w:pPr>
      <w:r w:rsidRPr="00807B85">
        <w:t>I know You love me;</w:t>
      </w:r>
    </w:p>
    <w:p w14:paraId="71B5641F" w14:textId="19B8F4CB" w:rsidR="006E54AF" w:rsidRPr="00807B85" w:rsidRDefault="000254E4" w:rsidP="008B1A13">
      <w:pPr>
        <w:pStyle w:val="SongsLyrics"/>
      </w:pPr>
      <w:r w:rsidRPr="00DA43EC">
        <w:rPr>
          <w:rStyle w:val="SongsChords"/>
        </w:rPr>
        <w:t>G</w:t>
      </w:r>
      <w:r w:rsidR="006E54AF" w:rsidRPr="00DA43EC">
        <w:rPr>
          <w:rStyle w:val="SongsChords"/>
        </w:rPr>
        <w:t>2</w:t>
      </w:r>
      <w:r w:rsidR="006E54AF" w:rsidRPr="00807B85">
        <w:t xml:space="preserve"> </w:t>
      </w:r>
      <w:r w:rsidRPr="00DA43EC">
        <w:rPr>
          <w:rStyle w:val="SongsChords"/>
        </w:rPr>
        <w:t>D</w:t>
      </w:r>
      <w:r w:rsidR="006E54AF" w:rsidRPr="00807B85">
        <w:t xml:space="preserve">    </w:t>
      </w:r>
      <w:r w:rsidR="006E54AF">
        <w:t xml:space="preserve">   </w:t>
      </w:r>
      <w:r w:rsidRPr="00DA43EC">
        <w:rPr>
          <w:rStyle w:val="SongsChords"/>
        </w:rPr>
        <w:t>B</w:t>
      </w:r>
      <w:r w:rsidR="006E54AF" w:rsidRPr="00DA43EC">
        <w:rPr>
          <w:rStyle w:val="SongsChords"/>
        </w:rPr>
        <w:t>m7</w:t>
      </w:r>
      <w:r w:rsidR="006E54AF" w:rsidRPr="00807B85">
        <w:t xml:space="preserve"> </w:t>
      </w:r>
      <w:r>
        <w:t xml:space="preserve"> </w:t>
      </w:r>
      <w:r w:rsidRPr="00DA43EC">
        <w:rPr>
          <w:rStyle w:val="SongsChords"/>
        </w:rPr>
        <w:t>A</w:t>
      </w:r>
      <w:r w:rsidR="006E54AF" w:rsidRPr="00DA43EC">
        <w:rPr>
          <w:rStyle w:val="SongsChords"/>
        </w:rPr>
        <w:t>sus</w:t>
      </w:r>
      <w:r w:rsidR="006E54AF" w:rsidRPr="00807B85">
        <w:t xml:space="preserve"> </w:t>
      </w:r>
      <w:r w:rsidRPr="00DA43EC">
        <w:rPr>
          <w:rStyle w:val="SongsChords"/>
        </w:rPr>
        <w:t>A</w:t>
      </w:r>
    </w:p>
    <w:p w14:paraId="56CEDF17" w14:textId="77777777" w:rsidR="006E54AF" w:rsidRPr="00807B85" w:rsidRDefault="006E54AF" w:rsidP="008B1A13">
      <w:pPr>
        <w:pStyle w:val="SongsLyrics"/>
      </w:pPr>
      <w:r w:rsidRPr="00807B85">
        <w:t>I know You love me.</w:t>
      </w:r>
    </w:p>
    <w:p w14:paraId="2424E732" w14:textId="77777777" w:rsidR="00807B85" w:rsidRPr="00807B85" w:rsidRDefault="00807B85" w:rsidP="008B1A13">
      <w:pPr>
        <w:pStyle w:val="SongsLyrics"/>
      </w:pPr>
    </w:p>
    <w:p w14:paraId="36C630CC" w14:textId="77777777" w:rsidR="00807B85" w:rsidRPr="00807B85" w:rsidRDefault="00807B85" w:rsidP="008B1A13">
      <w:pPr>
        <w:pStyle w:val="SongsLyrics"/>
      </w:pPr>
    </w:p>
    <w:p w14:paraId="6C4ACE75" w14:textId="77777777" w:rsidR="00807B85" w:rsidRPr="00807B85" w:rsidRDefault="00807B85" w:rsidP="008B1A13">
      <w:pPr>
        <w:pStyle w:val="SongsLyrics"/>
      </w:pPr>
      <w:r w:rsidRPr="00807B85">
        <w:t>[Chorus]</w:t>
      </w:r>
    </w:p>
    <w:p w14:paraId="0CDF623B" w14:textId="77777777" w:rsidR="00807B85" w:rsidRPr="00807B85" w:rsidRDefault="00807B85" w:rsidP="008B1A13">
      <w:pPr>
        <w:pStyle w:val="SongsLyrics"/>
      </w:pPr>
    </w:p>
    <w:p w14:paraId="70C8317F" w14:textId="371C2881" w:rsidR="00807B85" w:rsidRPr="00807B85" w:rsidRDefault="000254E4" w:rsidP="008B1A13">
      <w:pPr>
        <w:pStyle w:val="SongsLyrics"/>
      </w:pPr>
      <w:r w:rsidRPr="00DA43EC">
        <w:rPr>
          <w:rStyle w:val="SongsChords"/>
        </w:rPr>
        <w:t>D</w:t>
      </w:r>
      <w:r w:rsidR="00807B85" w:rsidRPr="00807B85">
        <w:t xml:space="preserve">                       </w:t>
      </w:r>
      <w:r w:rsidRPr="00DA43EC">
        <w:rPr>
          <w:rStyle w:val="SongsChords"/>
        </w:rPr>
        <w:t>B</w:t>
      </w:r>
      <w:r w:rsidR="00807B85" w:rsidRPr="00DA43EC">
        <w:rPr>
          <w:rStyle w:val="SongsChords"/>
        </w:rPr>
        <w:t>m</w:t>
      </w:r>
    </w:p>
    <w:p w14:paraId="4B1FBA97" w14:textId="77777777" w:rsidR="00807B85" w:rsidRPr="00807B85" w:rsidRDefault="00807B85" w:rsidP="008B1A13">
      <w:pPr>
        <w:pStyle w:val="SongsLyrics"/>
      </w:pPr>
      <w:r w:rsidRPr="00807B85">
        <w:t xml:space="preserve">  At the cross I bow my knee,</w:t>
      </w:r>
    </w:p>
    <w:p w14:paraId="1B460A99" w14:textId="0FC6C511" w:rsidR="00807B85" w:rsidRPr="00807B85" w:rsidRDefault="00807B85" w:rsidP="008B1A13">
      <w:pPr>
        <w:pStyle w:val="SongsLyrics"/>
      </w:pPr>
      <w:r w:rsidRPr="00807B85">
        <w:t xml:space="preserve">                    </w:t>
      </w:r>
      <w:r w:rsidR="00144BC4" w:rsidRPr="00DA43EC">
        <w:t>(</w:t>
      </w:r>
      <w:r w:rsidR="00144BC4" w:rsidRPr="00DA43EC">
        <w:rPr>
          <w:rStyle w:val="SongsChords"/>
        </w:rPr>
        <w:t>A</w:t>
      </w:r>
      <w:r w:rsidR="00144BC4" w:rsidRPr="00DA43EC">
        <w:t>)</w:t>
      </w:r>
      <w:r w:rsidRPr="00807B85">
        <w:t xml:space="preserve"> </w:t>
      </w:r>
      <w:r w:rsidR="00144BC4">
        <w:t xml:space="preserve">  </w:t>
      </w:r>
      <w:r w:rsidRPr="00807B85">
        <w:t xml:space="preserve">    </w:t>
      </w:r>
      <w:r w:rsidR="000254E4" w:rsidRPr="00DA43EC">
        <w:rPr>
          <w:rStyle w:val="SongsChords"/>
        </w:rPr>
        <w:t>G</w:t>
      </w:r>
    </w:p>
    <w:p w14:paraId="69115DF4" w14:textId="77777777" w:rsidR="00807B85" w:rsidRPr="00807B85" w:rsidRDefault="00807B85" w:rsidP="008B1A13">
      <w:pPr>
        <w:pStyle w:val="SongsLyrics"/>
      </w:pPr>
      <w:r w:rsidRPr="00807B85">
        <w:t>Where Your blood was shed for me,</w:t>
      </w:r>
    </w:p>
    <w:p w14:paraId="5A4E59B1" w14:textId="341C2B69" w:rsidR="00807B85" w:rsidRPr="00DA43EC" w:rsidRDefault="00807B85" w:rsidP="008B1A13">
      <w:pPr>
        <w:pStyle w:val="SongsLyrics"/>
      </w:pPr>
      <w:r w:rsidRPr="00807B85">
        <w:t xml:space="preserve">                             </w:t>
      </w:r>
      <w:r w:rsidR="000254E4" w:rsidRPr="00DA43EC">
        <w:rPr>
          <w:rStyle w:val="SongsChords"/>
        </w:rPr>
        <w:t>A</w:t>
      </w:r>
    </w:p>
    <w:p w14:paraId="0AD3C567" w14:textId="77777777" w:rsidR="00807B85" w:rsidRPr="00807B85" w:rsidRDefault="00807B85" w:rsidP="008B1A13">
      <w:pPr>
        <w:pStyle w:val="SongsLyrics"/>
      </w:pPr>
      <w:r w:rsidRPr="00807B85">
        <w:t>There’s no greater love than this.</w:t>
      </w:r>
    </w:p>
    <w:p w14:paraId="7948BBAF" w14:textId="245B3D0A" w:rsidR="00807B85" w:rsidRPr="00807B85" w:rsidRDefault="000254E4" w:rsidP="008B1A13">
      <w:pPr>
        <w:pStyle w:val="SongsLyrics"/>
      </w:pPr>
      <w:r w:rsidRPr="00DA43EC">
        <w:rPr>
          <w:rStyle w:val="SongsChords"/>
        </w:rPr>
        <w:t>D</w:t>
      </w:r>
      <w:r w:rsidR="00807B85" w:rsidRPr="00807B85">
        <w:t xml:space="preserve">                       </w:t>
      </w:r>
      <w:r w:rsidRPr="00DA43EC">
        <w:rPr>
          <w:rStyle w:val="SongsChords"/>
        </w:rPr>
        <w:t>B</w:t>
      </w:r>
      <w:r w:rsidR="00807B85" w:rsidRPr="00DA43EC">
        <w:rPr>
          <w:rStyle w:val="SongsChords"/>
        </w:rPr>
        <w:t>m</w:t>
      </w:r>
    </w:p>
    <w:p w14:paraId="76551C69" w14:textId="77777777" w:rsidR="00807B85" w:rsidRPr="00807B85" w:rsidRDefault="00807B85" w:rsidP="008B1A13">
      <w:pPr>
        <w:pStyle w:val="SongsLyrics"/>
      </w:pPr>
      <w:r w:rsidRPr="00807B85">
        <w:t xml:space="preserve">  You have overcome the grave,</w:t>
      </w:r>
    </w:p>
    <w:p w14:paraId="3A2FE174" w14:textId="2B89BD91" w:rsidR="00807B85" w:rsidRPr="00807B85" w:rsidRDefault="00807B85" w:rsidP="008B1A13">
      <w:pPr>
        <w:pStyle w:val="SongsLyrics"/>
      </w:pPr>
      <w:r w:rsidRPr="00807B85">
        <w:t xml:space="preserve">                    </w:t>
      </w:r>
      <w:r w:rsidR="00144BC4" w:rsidRPr="00DA43EC">
        <w:t>(</w:t>
      </w:r>
      <w:r w:rsidR="00144BC4" w:rsidRPr="00DA43EC">
        <w:rPr>
          <w:rStyle w:val="SongsChords"/>
        </w:rPr>
        <w:t>A</w:t>
      </w:r>
      <w:r w:rsidR="00144BC4" w:rsidRPr="00DA43EC">
        <w:t>)</w:t>
      </w:r>
      <w:r w:rsidRPr="00807B85">
        <w:t xml:space="preserve"> </w:t>
      </w:r>
      <w:r w:rsidR="00144BC4">
        <w:t xml:space="preserve">  </w:t>
      </w:r>
      <w:r w:rsidRPr="00807B85">
        <w:t xml:space="preserve">   </w:t>
      </w:r>
      <w:r w:rsidR="000254E4" w:rsidRPr="00DA43EC">
        <w:rPr>
          <w:rStyle w:val="SongsChords"/>
        </w:rPr>
        <w:t>G</w:t>
      </w:r>
    </w:p>
    <w:p w14:paraId="59E8FBFA" w14:textId="77777777" w:rsidR="00807B85" w:rsidRPr="00807B85" w:rsidRDefault="00807B85" w:rsidP="008B1A13">
      <w:pPr>
        <w:pStyle w:val="SongsLyrics"/>
      </w:pPr>
      <w:r w:rsidRPr="00807B85">
        <w:t>Your glory fills the highest place,</w:t>
      </w:r>
    </w:p>
    <w:p w14:paraId="5A1781AE" w14:textId="79AA0617" w:rsidR="00807B85" w:rsidRPr="00DA43EC" w:rsidRDefault="00807B85" w:rsidP="008B1A13">
      <w:pPr>
        <w:pStyle w:val="SongsLyrics"/>
      </w:pPr>
      <w:r w:rsidRPr="00807B85">
        <w:t xml:space="preserve">                     </w:t>
      </w:r>
      <w:r w:rsidR="000254E4" w:rsidRPr="00DA43EC">
        <w:rPr>
          <w:rStyle w:val="SongsChords"/>
        </w:rPr>
        <w:t>A</w:t>
      </w:r>
    </w:p>
    <w:p w14:paraId="52D6E493" w14:textId="77777777" w:rsidR="00807B85" w:rsidRPr="00807B85" w:rsidRDefault="00807B85" w:rsidP="008B1A13">
      <w:pPr>
        <w:pStyle w:val="SongsLyrics"/>
      </w:pPr>
      <w:r w:rsidRPr="00807B85">
        <w:t>What can separate me now?</w:t>
      </w:r>
    </w:p>
    <w:p w14:paraId="190BB89E" w14:textId="77777777" w:rsidR="00807B85" w:rsidRPr="00807B85" w:rsidRDefault="00807B85" w:rsidP="008B1A13">
      <w:pPr>
        <w:pStyle w:val="SongsLyrics"/>
      </w:pPr>
    </w:p>
    <w:p w14:paraId="71B6375F" w14:textId="77777777" w:rsidR="00807B85" w:rsidRDefault="00807B85" w:rsidP="008B1A13">
      <w:pPr>
        <w:pStyle w:val="SongsLyrics"/>
      </w:pPr>
      <w:r>
        <w:br w:type="column"/>
      </w:r>
    </w:p>
    <w:p w14:paraId="76773DA1" w14:textId="77777777" w:rsidR="00807B85" w:rsidRDefault="00807B85" w:rsidP="008B1A13">
      <w:pPr>
        <w:pStyle w:val="SongsLyrics"/>
      </w:pPr>
    </w:p>
    <w:p w14:paraId="57844F16" w14:textId="77777777" w:rsidR="00807B85" w:rsidRPr="00807B85" w:rsidRDefault="00807B85" w:rsidP="008B1A13">
      <w:pPr>
        <w:pStyle w:val="SongsLyrics"/>
      </w:pPr>
    </w:p>
    <w:p w14:paraId="09DAD3BD" w14:textId="77777777" w:rsidR="00807B85" w:rsidRPr="00807B85" w:rsidRDefault="00807B85" w:rsidP="008B1A13">
      <w:pPr>
        <w:pStyle w:val="SongsLyrics"/>
      </w:pPr>
      <w:r w:rsidRPr="00807B85">
        <w:t>[Verse 2]</w:t>
      </w:r>
    </w:p>
    <w:p w14:paraId="2AF9BDD9" w14:textId="77777777" w:rsidR="00807B85" w:rsidRPr="00807B85" w:rsidRDefault="00807B85" w:rsidP="008B1A13">
      <w:pPr>
        <w:pStyle w:val="SongsLyrics"/>
      </w:pPr>
    </w:p>
    <w:p w14:paraId="49F4EC8C" w14:textId="75748FF8" w:rsidR="00807B85" w:rsidRPr="00807B85" w:rsidRDefault="000254E4" w:rsidP="008B1A13">
      <w:pPr>
        <w:pStyle w:val="SongsLyrics"/>
      </w:pPr>
      <w:r w:rsidRPr="00DA43EC">
        <w:rPr>
          <w:rStyle w:val="SongsChords"/>
        </w:rPr>
        <w:t>D</w:t>
      </w:r>
      <w:r w:rsidR="00807B85" w:rsidRPr="00DA43EC">
        <w:rPr>
          <w:rStyle w:val="SongsChords"/>
        </w:rPr>
        <w:t>/</w:t>
      </w:r>
      <w:r w:rsidRPr="00DA43EC">
        <w:rPr>
          <w:rStyle w:val="SongsChords"/>
        </w:rPr>
        <w:t>F</w:t>
      </w:r>
      <w:r w:rsidR="00807B85" w:rsidRPr="00DA43EC">
        <w:rPr>
          <w:rStyle w:val="SongsChords"/>
        </w:rPr>
        <w:t>#</w:t>
      </w:r>
      <w:r w:rsidR="00807B85" w:rsidRPr="00807B85">
        <w:t xml:space="preserve">    </w:t>
      </w:r>
      <w:r w:rsidRPr="00DA43EC">
        <w:rPr>
          <w:rStyle w:val="SongsChords"/>
        </w:rPr>
        <w:t>G</w:t>
      </w:r>
      <w:r w:rsidR="00807B85" w:rsidRPr="00DA43EC">
        <w:rPr>
          <w:rStyle w:val="SongsChords"/>
        </w:rPr>
        <w:t>2</w:t>
      </w:r>
      <w:r w:rsidR="00807B85" w:rsidRPr="00807B85">
        <w:t xml:space="preserve">   </w:t>
      </w:r>
      <w:r w:rsidRPr="00DA43EC">
        <w:rPr>
          <w:rStyle w:val="SongsChords"/>
        </w:rPr>
        <w:t>A</w:t>
      </w:r>
      <w:r w:rsidR="00807B85" w:rsidRPr="00807B85">
        <w:t xml:space="preserve">    </w:t>
      </w:r>
      <w:r w:rsidRPr="00DA43EC">
        <w:rPr>
          <w:rStyle w:val="SongsChords"/>
        </w:rPr>
        <w:t>B</w:t>
      </w:r>
      <w:r w:rsidR="00807B85" w:rsidRPr="00DA43EC">
        <w:rPr>
          <w:rStyle w:val="SongsChords"/>
        </w:rPr>
        <w:t>m7</w:t>
      </w:r>
    </w:p>
    <w:p w14:paraId="542391F9" w14:textId="77777777" w:rsidR="00807B85" w:rsidRPr="00807B85" w:rsidRDefault="00807B85" w:rsidP="008B1A13">
      <w:pPr>
        <w:pStyle w:val="SongsLyrics"/>
      </w:pPr>
      <w:r w:rsidRPr="00807B85">
        <w:t xml:space="preserve">    You go before me,</w:t>
      </w:r>
    </w:p>
    <w:p w14:paraId="73A3D27F" w14:textId="6CE0358C" w:rsidR="00807B85" w:rsidRPr="00807B85" w:rsidRDefault="000254E4" w:rsidP="008B1A13">
      <w:pPr>
        <w:pStyle w:val="SongsLyrics"/>
      </w:pPr>
      <w:r w:rsidRPr="00DA43EC">
        <w:rPr>
          <w:rStyle w:val="SongsChords"/>
        </w:rPr>
        <w:t>D</w:t>
      </w:r>
      <w:r w:rsidR="00807B85" w:rsidRPr="00DA43EC">
        <w:rPr>
          <w:rStyle w:val="SongsChords"/>
        </w:rPr>
        <w:t>/</w:t>
      </w:r>
      <w:r w:rsidRPr="00DA43EC">
        <w:rPr>
          <w:rStyle w:val="SongsChords"/>
        </w:rPr>
        <w:t>F</w:t>
      </w:r>
      <w:r w:rsidR="00807B85" w:rsidRPr="00DA43EC">
        <w:rPr>
          <w:rStyle w:val="SongsChords"/>
        </w:rPr>
        <w:t>#</w:t>
      </w:r>
      <w:r w:rsidR="00807B85" w:rsidRPr="00807B85">
        <w:t xml:space="preserve">    </w:t>
      </w:r>
      <w:r w:rsidRPr="00DA43EC">
        <w:rPr>
          <w:rStyle w:val="SongsChords"/>
        </w:rPr>
        <w:t>G</w:t>
      </w:r>
      <w:r w:rsidR="00807B85" w:rsidRPr="00DA43EC">
        <w:rPr>
          <w:rStyle w:val="SongsChords"/>
        </w:rPr>
        <w:t>2</w:t>
      </w:r>
      <w:r w:rsidR="00807B85" w:rsidRPr="00807B85">
        <w:t xml:space="preserve">        </w:t>
      </w:r>
      <w:r w:rsidRPr="00DA43EC">
        <w:rPr>
          <w:rStyle w:val="SongsChords"/>
        </w:rPr>
        <w:t>A</w:t>
      </w:r>
      <w:r w:rsidR="00807B85" w:rsidRPr="00807B85">
        <w:t xml:space="preserve">   -</w:t>
      </w:r>
    </w:p>
    <w:p w14:paraId="6ECF588E" w14:textId="77777777" w:rsidR="00807B85" w:rsidRPr="00807B85" w:rsidRDefault="00807B85" w:rsidP="008B1A13">
      <w:pPr>
        <w:pStyle w:val="SongsLyrics"/>
      </w:pPr>
      <w:r w:rsidRPr="00807B85">
        <w:t xml:space="preserve">    You shield my way,</w:t>
      </w:r>
    </w:p>
    <w:p w14:paraId="23853AB2" w14:textId="663197F1" w:rsidR="00807B85" w:rsidRPr="00807B85" w:rsidRDefault="000254E4" w:rsidP="008B1A13">
      <w:pPr>
        <w:pStyle w:val="SongsLyrics"/>
      </w:pPr>
      <w:r w:rsidRPr="00DA43EC">
        <w:rPr>
          <w:rStyle w:val="SongsChords"/>
        </w:rPr>
        <w:t>D</w:t>
      </w:r>
      <w:r w:rsidR="00807B85" w:rsidRPr="00DA43EC">
        <w:rPr>
          <w:rStyle w:val="SongsChords"/>
        </w:rPr>
        <w:t>/</w:t>
      </w:r>
      <w:r w:rsidRPr="00DA43EC">
        <w:rPr>
          <w:rStyle w:val="SongsChords"/>
        </w:rPr>
        <w:t>F</w:t>
      </w:r>
      <w:r w:rsidR="00807B85" w:rsidRPr="00DA43EC">
        <w:rPr>
          <w:rStyle w:val="SongsChords"/>
        </w:rPr>
        <w:t>#</w:t>
      </w:r>
      <w:r w:rsidR="00807B85" w:rsidRPr="00807B85">
        <w:t xml:space="preserve">     </w:t>
      </w:r>
      <w:r w:rsidRPr="00DA43EC">
        <w:rPr>
          <w:rStyle w:val="SongsChords"/>
        </w:rPr>
        <w:t>G</w:t>
      </w:r>
      <w:r w:rsidR="00807B85" w:rsidRPr="00DA43EC">
        <w:rPr>
          <w:rStyle w:val="SongsChords"/>
        </w:rPr>
        <w:t>2</w:t>
      </w:r>
      <w:r w:rsidR="00807B85" w:rsidRPr="00807B85">
        <w:t xml:space="preserve">     </w:t>
      </w:r>
      <w:r w:rsidRPr="00DA43EC">
        <w:rPr>
          <w:rStyle w:val="SongsChords"/>
        </w:rPr>
        <w:t>A</w:t>
      </w:r>
      <w:r w:rsidR="00807B85" w:rsidRPr="00807B85">
        <w:t xml:space="preserve">    </w:t>
      </w:r>
      <w:r w:rsidRPr="00DA43EC">
        <w:rPr>
          <w:rStyle w:val="SongsChords"/>
        </w:rPr>
        <w:t>B</w:t>
      </w:r>
      <w:r w:rsidR="00807B85" w:rsidRPr="00DA43EC">
        <w:rPr>
          <w:rStyle w:val="SongsChords"/>
        </w:rPr>
        <w:t>m7</w:t>
      </w:r>
    </w:p>
    <w:p w14:paraId="492982EC" w14:textId="77777777" w:rsidR="00807B85" w:rsidRPr="00807B85" w:rsidRDefault="00807B85" w:rsidP="008B1A13">
      <w:pPr>
        <w:pStyle w:val="SongsLyrics"/>
      </w:pPr>
      <w:r w:rsidRPr="00807B85">
        <w:t xml:space="preserve">    Your hand upholds me;</w:t>
      </w:r>
    </w:p>
    <w:p w14:paraId="59514980" w14:textId="2C3941EC" w:rsidR="006E54AF" w:rsidRPr="00807B85" w:rsidRDefault="000254E4" w:rsidP="008B1A13">
      <w:pPr>
        <w:pStyle w:val="SongsLyrics"/>
      </w:pPr>
      <w:r w:rsidRPr="00DA43EC">
        <w:rPr>
          <w:rStyle w:val="SongsChords"/>
        </w:rPr>
        <w:t>G</w:t>
      </w:r>
      <w:r w:rsidR="006E54AF" w:rsidRPr="00DA43EC">
        <w:rPr>
          <w:rStyle w:val="SongsChords"/>
        </w:rPr>
        <w:t>2</w:t>
      </w:r>
      <w:r w:rsidR="006E54AF" w:rsidRPr="00807B85">
        <w:t xml:space="preserve"> </w:t>
      </w:r>
      <w:r w:rsidRPr="00DA43EC">
        <w:rPr>
          <w:rStyle w:val="SongsChords"/>
        </w:rPr>
        <w:t>D</w:t>
      </w:r>
      <w:r w:rsidR="006E54AF" w:rsidRPr="00807B85">
        <w:t xml:space="preserve">    </w:t>
      </w:r>
      <w:r w:rsidR="006E54AF">
        <w:t xml:space="preserve">   </w:t>
      </w:r>
      <w:r w:rsidRPr="00DA43EC">
        <w:rPr>
          <w:rStyle w:val="SongsChords"/>
        </w:rPr>
        <w:t>B</w:t>
      </w:r>
      <w:r w:rsidR="006E54AF" w:rsidRPr="00DA43EC">
        <w:rPr>
          <w:rStyle w:val="SongsChords"/>
        </w:rPr>
        <w:t>m7</w:t>
      </w:r>
      <w:r w:rsidR="006E54AF" w:rsidRPr="00807B85">
        <w:t xml:space="preserve"> </w:t>
      </w:r>
      <w:r>
        <w:t xml:space="preserve"> </w:t>
      </w:r>
      <w:r w:rsidRPr="00DA43EC">
        <w:rPr>
          <w:rStyle w:val="SongsChords"/>
        </w:rPr>
        <w:t>A</w:t>
      </w:r>
      <w:r w:rsidR="006E54AF" w:rsidRPr="00DA43EC">
        <w:rPr>
          <w:rStyle w:val="SongsChords"/>
        </w:rPr>
        <w:t>sus</w:t>
      </w:r>
      <w:r w:rsidR="006E54AF" w:rsidRPr="00807B85">
        <w:t xml:space="preserve"> </w:t>
      </w:r>
      <w:r w:rsidRPr="00DA43EC">
        <w:rPr>
          <w:rStyle w:val="SongsChords"/>
        </w:rPr>
        <w:t>A</w:t>
      </w:r>
    </w:p>
    <w:p w14:paraId="1E7D8CAB" w14:textId="77777777" w:rsidR="006E54AF" w:rsidRPr="00807B85" w:rsidRDefault="006E54AF" w:rsidP="008B1A13">
      <w:pPr>
        <w:pStyle w:val="SongsLyrics"/>
      </w:pPr>
      <w:r w:rsidRPr="00807B85">
        <w:t>I know You love me.</w:t>
      </w:r>
    </w:p>
    <w:p w14:paraId="4B9AC3B9" w14:textId="40A9B2C8" w:rsidR="00807B85" w:rsidRPr="00807B85" w:rsidRDefault="000254E4" w:rsidP="008B1A13">
      <w:pPr>
        <w:pStyle w:val="SongsLyrics"/>
      </w:pPr>
      <w:r w:rsidRPr="00DA43EC">
        <w:rPr>
          <w:rStyle w:val="SongsChords"/>
        </w:rPr>
        <w:t>D</w:t>
      </w:r>
      <w:r w:rsidR="00807B85" w:rsidRPr="00DA43EC">
        <w:rPr>
          <w:rStyle w:val="SongsChords"/>
        </w:rPr>
        <w:t>/</w:t>
      </w:r>
      <w:r w:rsidRPr="00DA43EC">
        <w:rPr>
          <w:rStyle w:val="SongsChords"/>
        </w:rPr>
        <w:t>F</w:t>
      </w:r>
      <w:r w:rsidR="00807B85" w:rsidRPr="00DA43EC">
        <w:rPr>
          <w:rStyle w:val="SongsChords"/>
        </w:rPr>
        <w:t>#</w:t>
      </w:r>
      <w:r w:rsidR="00807B85" w:rsidRPr="00807B85">
        <w:t xml:space="preserve">    </w:t>
      </w:r>
      <w:r w:rsidRPr="00DA43EC">
        <w:rPr>
          <w:rStyle w:val="SongsChords"/>
        </w:rPr>
        <w:t>G</w:t>
      </w:r>
      <w:r w:rsidR="00807B85" w:rsidRPr="00DA43EC">
        <w:rPr>
          <w:rStyle w:val="SongsChords"/>
        </w:rPr>
        <w:t>2</w:t>
      </w:r>
      <w:r w:rsidR="00807B85" w:rsidRPr="00807B85">
        <w:t xml:space="preserve">       </w:t>
      </w:r>
      <w:r w:rsidRPr="00DA43EC">
        <w:rPr>
          <w:rStyle w:val="SongsChords"/>
        </w:rPr>
        <w:t>A</w:t>
      </w:r>
      <w:r w:rsidR="00807B85" w:rsidRPr="00807B85">
        <w:t xml:space="preserve">     </w:t>
      </w:r>
      <w:r w:rsidRPr="00DA43EC">
        <w:rPr>
          <w:rStyle w:val="SongsChords"/>
        </w:rPr>
        <w:t>B</w:t>
      </w:r>
      <w:r w:rsidR="00807B85" w:rsidRPr="00DA43EC">
        <w:rPr>
          <w:rStyle w:val="SongsChords"/>
        </w:rPr>
        <w:t>m7</w:t>
      </w:r>
    </w:p>
    <w:p w14:paraId="0B536CBF" w14:textId="77777777" w:rsidR="00807B85" w:rsidRPr="00807B85" w:rsidRDefault="00807B85" w:rsidP="008B1A13">
      <w:pPr>
        <w:pStyle w:val="SongsLyrics"/>
      </w:pPr>
      <w:r w:rsidRPr="00807B85">
        <w:t xml:space="preserve">    And when the earth fades,</w:t>
      </w:r>
    </w:p>
    <w:p w14:paraId="1A7F9B61" w14:textId="715144CD" w:rsidR="00807B85" w:rsidRPr="00807B85" w:rsidRDefault="000254E4" w:rsidP="008B1A13">
      <w:pPr>
        <w:pStyle w:val="SongsLyrics"/>
      </w:pPr>
      <w:r w:rsidRPr="00DA43EC">
        <w:rPr>
          <w:rStyle w:val="SongsChords"/>
        </w:rPr>
        <w:t>D</w:t>
      </w:r>
      <w:r w:rsidR="00807B85" w:rsidRPr="00DA43EC">
        <w:rPr>
          <w:rStyle w:val="SongsChords"/>
        </w:rPr>
        <w:t>/</w:t>
      </w:r>
      <w:r w:rsidRPr="00DA43EC">
        <w:rPr>
          <w:rStyle w:val="SongsChords"/>
        </w:rPr>
        <w:t>F</w:t>
      </w:r>
      <w:r w:rsidR="00807B85" w:rsidRPr="00DA43EC">
        <w:rPr>
          <w:rStyle w:val="SongsChords"/>
        </w:rPr>
        <w:t>#</w:t>
      </w:r>
      <w:r w:rsidR="00807B85" w:rsidRPr="00807B85">
        <w:t xml:space="preserve">      </w:t>
      </w:r>
      <w:r w:rsidRPr="00DA43EC">
        <w:rPr>
          <w:rStyle w:val="SongsChords"/>
        </w:rPr>
        <w:t>G</w:t>
      </w:r>
      <w:r w:rsidR="00807B85" w:rsidRPr="00DA43EC">
        <w:rPr>
          <w:rStyle w:val="SongsChords"/>
        </w:rPr>
        <w:t>2</w:t>
      </w:r>
      <w:r w:rsidR="00807B85" w:rsidRPr="00807B85">
        <w:t xml:space="preserve">       </w:t>
      </w:r>
      <w:r w:rsidRPr="00DA43EC">
        <w:rPr>
          <w:rStyle w:val="SongsChords"/>
        </w:rPr>
        <w:t>A</w:t>
      </w:r>
      <w:r w:rsidR="00807B85" w:rsidRPr="00807B85">
        <w:t xml:space="preserve">   -</w:t>
      </w:r>
    </w:p>
    <w:p w14:paraId="2C78905C" w14:textId="77777777" w:rsidR="00807B85" w:rsidRPr="00807B85" w:rsidRDefault="00807B85" w:rsidP="008B1A13">
      <w:pPr>
        <w:pStyle w:val="SongsLyrics"/>
      </w:pPr>
      <w:r w:rsidRPr="00807B85">
        <w:t xml:space="preserve">    Falls from my eyes,</w:t>
      </w:r>
    </w:p>
    <w:p w14:paraId="2846F523" w14:textId="2E1121E0" w:rsidR="00807B85" w:rsidRPr="00807B85" w:rsidRDefault="000254E4" w:rsidP="008B1A13">
      <w:pPr>
        <w:pStyle w:val="SongsLyrics"/>
      </w:pPr>
      <w:r w:rsidRPr="00DA43EC">
        <w:rPr>
          <w:rStyle w:val="SongsChords"/>
        </w:rPr>
        <w:t>D</w:t>
      </w:r>
      <w:r w:rsidR="00807B85" w:rsidRPr="00DA43EC">
        <w:rPr>
          <w:rStyle w:val="SongsChords"/>
        </w:rPr>
        <w:t>/</w:t>
      </w:r>
      <w:r w:rsidRPr="00DA43EC">
        <w:rPr>
          <w:rStyle w:val="SongsChords"/>
        </w:rPr>
        <w:t>F</w:t>
      </w:r>
      <w:r w:rsidR="00807B85" w:rsidRPr="00DA43EC">
        <w:rPr>
          <w:rStyle w:val="SongsChords"/>
        </w:rPr>
        <w:t>#</w:t>
      </w:r>
      <w:r w:rsidR="00807B85" w:rsidRPr="00807B85">
        <w:t xml:space="preserve">        </w:t>
      </w:r>
      <w:r w:rsidRPr="00DA43EC">
        <w:rPr>
          <w:rStyle w:val="SongsChords"/>
        </w:rPr>
        <w:t>G</w:t>
      </w:r>
      <w:r w:rsidR="00807B85" w:rsidRPr="00DA43EC">
        <w:rPr>
          <w:rStyle w:val="SongsChords"/>
        </w:rPr>
        <w:t>2</w:t>
      </w:r>
      <w:r w:rsidR="00807B85" w:rsidRPr="00807B85">
        <w:t xml:space="preserve">      </w:t>
      </w:r>
      <w:r w:rsidRPr="00DA43EC">
        <w:rPr>
          <w:rStyle w:val="SongsChords"/>
        </w:rPr>
        <w:t>A</w:t>
      </w:r>
      <w:r w:rsidR="00807B85" w:rsidRPr="00807B85">
        <w:t xml:space="preserve">   </w:t>
      </w:r>
      <w:r w:rsidRPr="00DA43EC">
        <w:rPr>
          <w:rStyle w:val="SongsChords"/>
        </w:rPr>
        <w:t>B</w:t>
      </w:r>
      <w:r w:rsidR="00807B85" w:rsidRPr="00DA43EC">
        <w:rPr>
          <w:rStyle w:val="SongsChords"/>
        </w:rPr>
        <w:t>m7</w:t>
      </w:r>
    </w:p>
    <w:p w14:paraId="4536FFC7" w14:textId="77777777" w:rsidR="00807B85" w:rsidRPr="00807B85" w:rsidRDefault="00807B85" w:rsidP="008B1A13">
      <w:pPr>
        <w:pStyle w:val="SongsLyrics"/>
      </w:pPr>
      <w:r w:rsidRPr="00807B85">
        <w:t xml:space="preserve">    And You stand before me,</w:t>
      </w:r>
    </w:p>
    <w:p w14:paraId="57F23D47" w14:textId="2BA2C0DE" w:rsidR="006E54AF" w:rsidRPr="00807B85" w:rsidRDefault="000254E4" w:rsidP="008B1A13">
      <w:pPr>
        <w:pStyle w:val="SongsLyrics"/>
      </w:pPr>
      <w:r w:rsidRPr="00DA43EC">
        <w:rPr>
          <w:rStyle w:val="SongsChords"/>
        </w:rPr>
        <w:t>G</w:t>
      </w:r>
      <w:r w:rsidR="006E54AF" w:rsidRPr="00DA43EC">
        <w:rPr>
          <w:rStyle w:val="SongsChords"/>
        </w:rPr>
        <w:t>2</w:t>
      </w:r>
      <w:r w:rsidR="006E54AF" w:rsidRPr="00807B85">
        <w:t xml:space="preserve"> </w:t>
      </w:r>
      <w:r w:rsidRPr="00DA43EC">
        <w:rPr>
          <w:rStyle w:val="SongsChords"/>
        </w:rPr>
        <w:t>D</w:t>
      </w:r>
      <w:r w:rsidR="006E54AF" w:rsidRPr="00807B85">
        <w:t xml:space="preserve">    </w:t>
      </w:r>
      <w:r w:rsidR="006E54AF">
        <w:t xml:space="preserve">   </w:t>
      </w:r>
      <w:r w:rsidRPr="00DA43EC">
        <w:rPr>
          <w:rStyle w:val="SongsChords"/>
        </w:rPr>
        <w:t>B</w:t>
      </w:r>
      <w:r w:rsidR="006E54AF" w:rsidRPr="00DA43EC">
        <w:rPr>
          <w:rStyle w:val="SongsChords"/>
        </w:rPr>
        <w:t>m7</w:t>
      </w:r>
      <w:r w:rsidR="006E54AF" w:rsidRPr="00807B85">
        <w:t xml:space="preserve"> </w:t>
      </w:r>
      <w:r>
        <w:t xml:space="preserve"> </w:t>
      </w:r>
      <w:r w:rsidRPr="00DA43EC">
        <w:rPr>
          <w:rStyle w:val="SongsChords"/>
        </w:rPr>
        <w:t>A</w:t>
      </w:r>
      <w:r w:rsidR="006E54AF" w:rsidRPr="00DA43EC">
        <w:rPr>
          <w:rStyle w:val="SongsChords"/>
        </w:rPr>
        <w:t>sus</w:t>
      </w:r>
      <w:r w:rsidR="006E54AF" w:rsidRPr="00807B85">
        <w:t xml:space="preserve"> </w:t>
      </w:r>
      <w:r w:rsidRPr="00DA43EC">
        <w:rPr>
          <w:rStyle w:val="SongsChords"/>
        </w:rPr>
        <w:t>A</w:t>
      </w:r>
    </w:p>
    <w:p w14:paraId="0325AA62" w14:textId="77777777" w:rsidR="006E54AF" w:rsidRPr="00807B85" w:rsidRDefault="006E54AF" w:rsidP="008B1A13">
      <w:pPr>
        <w:pStyle w:val="SongsLyrics"/>
      </w:pPr>
      <w:r w:rsidRPr="00807B85">
        <w:t>I know You love me;</w:t>
      </w:r>
    </w:p>
    <w:p w14:paraId="5706200E" w14:textId="1DCDDF17" w:rsidR="006E54AF" w:rsidRPr="00807B85" w:rsidRDefault="000254E4" w:rsidP="008B1A13">
      <w:pPr>
        <w:pStyle w:val="SongsLyrics"/>
      </w:pPr>
      <w:r w:rsidRPr="00DA43EC">
        <w:rPr>
          <w:rStyle w:val="SongsChords"/>
        </w:rPr>
        <w:t>G</w:t>
      </w:r>
      <w:r w:rsidR="006E54AF" w:rsidRPr="00DA43EC">
        <w:rPr>
          <w:rStyle w:val="SongsChords"/>
        </w:rPr>
        <w:t>2</w:t>
      </w:r>
      <w:r w:rsidR="006E54AF" w:rsidRPr="00807B85">
        <w:t xml:space="preserve"> </w:t>
      </w:r>
      <w:r w:rsidRPr="00DA43EC">
        <w:rPr>
          <w:rStyle w:val="SongsChords"/>
        </w:rPr>
        <w:t>D</w:t>
      </w:r>
      <w:r w:rsidR="006E54AF" w:rsidRPr="00807B85">
        <w:t xml:space="preserve">    </w:t>
      </w:r>
      <w:r w:rsidR="006E54AF">
        <w:t xml:space="preserve">   </w:t>
      </w:r>
      <w:r w:rsidRPr="00DA43EC">
        <w:rPr>
          <w:rStyle w:val="SongsChords"/>
        </w:rPr>
        <w:t>B</w:t>
      </w:r>
      <w:r w:rsidR="006E54AF" w:rsidRPr="00DA43EC">
        <w:rPr>
          <w:rStyle w:val="SongsChords"/>
        </w:rPr>
        <w:t>m7</w:t>
      </w:r>
      <w:r w:rsidR="006E54AF" w:rsidRPr="00807B85">
        <w:t xml:space="preserve"> </w:t>
      </w:r>
      <w:r>
        <w:t xml:space="preserve"> </w:t>
      </w:r>
      <w:r w:rsidRPr="00DA43EC">
        <w:rPr>
          <w:rStyle w:val="SongsChords"/>
        </w:rPr>
        <w:t>A</w:t>
      </w:r>
      <w:r w:rsidR="006E54AF" w:rsidRPr="00DA43EC">
        <w:rPr>
          <w:rStyle w:val="SongsChords"/>
        </w:rPr>
        <w:t>sus</w:t>
      </w:r>
      <w:r w:rsidR="006E54AF" w:rsidRPr="00807B85">
        <w:t xml:space="preserve"> </w:t>
      </w:r>
      <w:r w:rsidRPr="00DA43EC">
        <w:rPr>
          <w:rStyle w:val="SongsChords"/>
        </w:rPr>
        <w:t>A</w:t>
      </w:r>
    </w:p>
    <w:p w14:paraId="2108AA9B" w14:textId="77777777" w:rsidR="006E54AF" w:rsidRPr="00807B85" w:rsidRDefault="006E54AF" w:rsidP="008B1A13">
      <w:pPr>
        <w:pStyle w:val="SongsLyrics"/>
      </w:pPr>
      <w:r w:rsidRPr="00807B85">
        <w:t>I know You love me.</w:t>
      </w:r>
    </w:p>
    <w:p w14:paraId="0B3CFDA7" w14:textId="77777777" w:rsidR="00807B85" w:rsidRPr="00807B85" w:rsidRDefault="00807B85" w:rsidP="008B1A13">
      <w:pPr>
        <w:pStyle w:val="SongsLyrics"/>
      </w:pPr>
    </w:p>
    <w:p w14:paraId="3DDBB1FB" w14:textId="77777777" w:rsidR="00807B85" w:rsidRPr="00807B85" w:rsidRDefault="00807B85" w:rsidP="008B1A13">
      <w:pPr>
        <w:pStyle w:val="SongsLyrics"/>
      </w:pPr>
    </w:p>
    <w:p w14:paraId="3047BA82" w14:textId="77777777" w:rsidR="00807B85" w:rsidRPr="00807B85" w:rsidRDefault="00807B85" w:rsidP="008B1A13">
      <w:pPr>
        <w:pStyle w:val="SongsLyrics"/>
      </w:pPr>
      <w:r w:rsidRPr="00807B85">
        <w:t>[Bridge]</w:t>
      </w:r>
    </w:p>
    <w:p w14:paraId="4ACADC47" w14:textId="77777777" w:rsidR="00807B85" w:rsidRPr="00807B85" w:rsidRDefault="00807B85" w:rsidP="008B1A13">
      <w:pPr>
        <w:pStyle w:val="SongsLyrics"/>
      </w:pPr>
    </w:p>
    <w:p w14:paraId="63715B78" w14:textId="7C880082" w:rsidR="00807B85" w:rsidRPr="00807B85" w:rsidRDefault="00807B85" w:rsidP="008B1A13">
      <w:pPr>
        <w:pStyle w:val="SongsLyrics"/>
      </w:pPr>
      <w:r w:rsidRPr="00807B85">
        <w:t xml:space="preserve">             </w:t>
      </w:r>
      <w:r w:rsidR="000254E4" w:rsidRPr="00DA43EC">
        <w:rPr>
          <w:rStyle w:val="SongsChords"/>
        </w:rPr>
        <w:t>G</w:t>
      </w:r>
      <w:r w:rsidRPr="00DA43EC">
        <w:rPr>
          <w:rStyle w:val="SongsChords"/>
        </w:rPr>
        <w:t>2</w:t>
      </w:r>
      <w:r w:rsidRPr="00807B85">
        <w:t xml:space="preserve">    </w:t>
      </w:r>
      <w:r w:rsidR="000254E4" w:rsidRPr="00DA43EC">
        <w:rPr>
          <w:rStyle w:val="SongsChords"/>
        </w:rPr>
        <w:t>A</w:t>
      </w:r>
      <w:r w:rsidRPr="00807B85">
        <w:t xml:space="preserve">          </w:t>
      </w:r>
      <w:r w:rsidR="000254E4" w:rsidRPr="00DA43EC">
        <w:rPr>
          <w:rStyle w:val="SongsChords"/>
        </w:rPr>
        <w:t>B</w:t>
      </w:r>
      <w:r w:rsidRPr="00DA43EC">
        <w:rPr>
          <w:rStyle w:val="SongsChords"/>
        </w:rPr>
        <w:t>m7</w:t>
      </w:r>
    </w:p>
    <w:p w14:paraId="0ECEF5F8" w14:textId="77777777" w:rsidR="00807B85" w:rsidRPr="00807B85" w:rsidRDefault="00807B85" w:rsidP="008B1A13">
      <w:pPr>
        <w:pStyle w:val="SongsLyrics"/>
      </w:pPr>
      <w:r w:rsidRPr="00807B85">
        <w:t>You tore the veil, You made a way</w:t>
      </w:r>
    </w:p>
    <w:p w14:paraId="34BEE9BC" w14:textId="7DF4320B" w:rsidR="00807B85" w:rsidRPr="00807B85" w:rsidRDefault="00807B85" w:rsidP="008B1A13">
      <w:pPr>
        <w:pStyle w:val="SongsLyrics"/>
      </w:pPr>
      <w:r w:rsidRPr="00807B85">
        <w:t xml:space="preserve">         </w:t>
      </w:r>
      <w:r w:rsidR="000254E4" w:rsidRPr="00DA43EC">
        <w:rPr>
          <w:rStyle w:val="SongsChords"/>
        </w:rPr>
        <w:t>G</w:t>
      </w:r>
      <w:r w:rsidRPr="00807B85">
        <w:t xml:space="preserve">        </w:t>
      </w:r>
      <w:r w:rsidR="000254E4" w:rsidRPr="00DA43EC">
        <w:rPr>
          <w:rStyle w:val="SongsChords"/>
        </w:rPr>
        <w:t>B</w:t>
      </w:r>
      <w:r w:rsidRPr="00DA43EC">
        <w:rPr>
          <w:rStyle w:val="SongsChords"/>
        </w:rPr>
        <w:t>m7</w:t>
      </w:r>
      <w:r w:rsidRPr="00807B85">
        <w:t xml:space="preserve"> </w:t>
      </w:r>
      <w:r w:rsidR="000254E4">
        <w:t xml:space="preserve"> </w:t>
      </w:r>
      <w:r w:rsidRPr="00807B85">
        <w:t xml:space="preserve">  </w:t>
      </w:r>
      <w:r w:rsidR="000254E4" w:rsidRPr="00DA43EC">
        <w:rPr>
          <w:rStyle w:val="SongsChords"/>
        </w:rPr>
        <w:t>A</w:t>
      </w:r>
    </w:p>
    <w:p w14:paraId="1B19A572" w14:textId="77777777" w:rsidR="00807B85" w:rsidRPr="00807B85" w:rsidRDefault="00807B85" w:rsidP="008B1A13">
      <w:pPr>
        <w:pStyle w:val="SongsLyrics"/>
      </w:pPr>
      <w:r w:rsidRPr="00807B85">
        <w:t>When You said that it is done.</w:t>
      </w:r>
    </w:p>
    <w:p w14:paraId="41ECB937" w14:textId="77777777" w:rsidR="002815CA" w:rsidRDefault="002815CA" w:rsidP="008B1A13">
      <w:pPr>
        <w:pStyle w:val="SongsLyrics"/>
      </w:pPr>
    </w:p>
    <w:p w14:paraId="318A52AA" w14:textId="77777777" w:rsidR="00B21EB9" w:rsidRPr="00807B85" w:rsidRDefault="00B21EB9" w:rsidP="008B1A13">
      <w:pPr>
        <w:pStyle w:val="SongsLyrics"/>
      </w:pPr>
    </w:p>
    <w:sectPr w:rsidR="00B21EB9" w:rsidRPr="00807B85" w:rsidSect="004C303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85"/>
    <w:rsid w:val="000254E4"/>
    <w:rsid w:val="00144BC4"/>
    <w:rsid w:val="001653A0"/>
    <w:rsid w:val="00184768"/>
    <w:rsid w:val="001B3A9F"/>
    <w:rsid w:val="002815CA"/>
    <w:rsid w:val="004C303D"/>
    <w:rsid w:val="00533EC9"/>
    <w:rsid w:val="006E54AF"/>
    <w:rsid w:val="007B61E0"/>
    <w:rsid w:val="00807B85"/>
    <w:rsid w:val="0085605A"/>
    <w:rsid w:val="008B1A13"/>
    <w:rsid w:val="00B21EB9"/>
    <w:rsid w:val="00DA43EC"/>
    <w:rsid w:val="00DA7145"/>
    <w:rsid w:val="00E612C7"/>
    <w:rsid w:val="00F75707"/>
    <w:rsid w:val="00F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42B3A"/>
  <w15:chartTrackingRefBased/>
  <w15:docId w15:val="{E3C15DBE-4368-43C3-8C9A-C333EB52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4AF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8B1A13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8B1A13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8B1A13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8B1A13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1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8</cp:revision>
  <cp:lastPrinted>2018-10-07T15:04:00Z</cp:lastPrinted>
  <dcterms:created xsi:type="dcterms:W3CDTF">2018-10-07T15:03:00Z</dcterms:created>
  <dcterms:modified xsi:type="dcterms:W3CDTF">2024-04-21T04:49:00Z</dcterms:modified>
</cp:coreProperties>
</file>